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1D237E10" w:rsidR="00CD36CF" w:rsidRDefault="004D411F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2C2332">
            <w:t>Introduced</w:t>
          </w:r>
        </w:sdtContent>
      </w:sdt>
    </w:p>
    <w:p w14:paraId="1554684E" w14:textId="53AD6A16" w:rsidR="00CD36CF" w:rsidRDefault="004D411F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D92FEB">
            <w:t>816</w:t>
          </w:r>
        </w:sdtContent>
      </w:sdt>
    </w:p>
    <w:p w14:paraId="6232352D" w14:textId="166E34C6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2C2332">
            <w:t>Senators Smith (Mr. President) and Woelfel</w:t>
          </w:r>
        </w:sdtContent>
      </w:sdt>
    </w:p>
    <w:p w14:paraId="6D1F9813" w14:textId="629CE525" w:rsidR="002C2332" w:rsidRPr="002C2332" w:rsidRDefault="00D415AB" w:rsidP="00C93ECD">
      <w:pPr>
        <w:pStyle w:val="Sponsors"/>
      </w:pPr>
      <w:r>
        <w:t>(</w:t>
      </w:r>
      <w:r w:rsidR="002C2332">
        <w:t>By Request of the Executive</w:t>
      </w:r>
      <w:r>
        <w:t>)</w:t>
      </w:r>
    </w:p>
    <w:p w14:paraId="11F86A3F" w14:textId="63706D8E" w:rsidR="002C2332" w:rsidRDefault="002C2332" w:rsidP="002A0269">
      <w:pPr>
        <w:pStyle w:val="References"/>
      </w:pPr>
      <w:r>
        <w:t>[Introduced</w:t>
      </w:r>
      <w:r w:rsidR="00D92FEB">
        <w:t xml:space="preserve"> February 6, 2026</w:t>
      </w:r>
      <w:r>
        <w:t>; referred</w:t>
      </w:r>
    </w:p>
    <w:p w14:paraId="4CE7D434" w14:textId="77777777" w:rsidR="00EC4FD9" w:rsidRDefault="002C2332" w:rsidP="002A0269">
      <w:pPr>
        <w:pStyle w:val="References"/>
        <w:sectPr w:rsidR="00EC4FD9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to the Committee on</w:t>
      </w:r>
      <w:r w:rsidR="00831E77">
        <w:t xml:space="preserve"> Finance</w:t>
      </w:r>
      <w:r w:rsidR="00CD36CF">
        <w:t>]</w:t>
      </w:r>
    </w:p>
    <w:p w14:paraId="3B2EEC12" w14:textId="43966D2D" w:rsidR="00E831B3" w:rsidRDefault="00E831B3" w:rsidP="002A0269">
      <w:pPr>
        <w:pStyle w:val="References"/>
      </w:pPr>
    </w:p>
    <w:p w14:paraId="07E0F955" w14:textId="54F6A867" w:rsidR="00E12EA1" w:rsidRPr="00036C2F" w:rsidRDefault="00C54E0F" w:rsidP="007B7964">
      <w:pPr>
        <w:pStyle w:val="TitleSection"/>
        <w:sectPr w:rsidR="00E12EA1" w:rsidRPr="00036C2F" w:rsidSect="00EC4FD9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8522AD">
        <w:t>Department of Homeland Security</w:t>
      </w:r>
      <w:r w:rsidR="00C31FAE">
        <w:t>,</w:t>
      </w:r>
      <w:r w:rsidR="00C611B5">
        <w:t xml:space="preserve"> </w:t>
      </w:r>
      <w:r w:rsidR="008522AD">
        <w:t>Department of Homeland Security</w:t>
      </w:r>
      <w:r w:rsidR="00D92FEB">
        <w:t>,</w:t>
      </w:r>
      <w:r w:rsidR="00410E5C">
        <w:t xml:space="preserve"> </w:t>
      </w:r>
      <w:r w:rsidR="008522AD">
        <w:t>Office of the Secretary</w:t>
      </w:r>
      <w:r w:rsidR="00C611B5">
        <w:t>,</w:t>
      </w:r>
      <w:r w:rsidR="00C31FAE">
        <w:t xml:space="preserve"> fund </w:t>
      </w:r>
      <w:r w:rsidR="008522AD">
        <w:t>0430</w:t>
      </w:r>
      <w:r w:rsidR="00C31FAE">
        <w:t>, fiscal year 202</w:t>
      </w:r>
      <w:r w:rsidR="00852D09">
        <w:t>6</w:t>
      </w:r>
      <w:r w:rsidR="00C31FAE">
        <w:t xml:space="preserve">, organization </w:t>
      </w:r>
      <w:r w:rsidR="008522AD">
        <w:t>0601</w:t>
      </w:r>
      <w:r w:rsidR="00C31FAE">
        <w:t>,</w:t>
      </w:r>
      <w:r w:rsidR="00C31FAE" w:rsidRPr="00C579C3">
        <w:t xml:space="preserve"> </w:t>
      </w:r>
      <w:r w:rsidR="00A8463E" w:rsidRPr="00C579C3">
        <w:t>by supplementing and amending the appropriations for the fiscal year ending June 30, 20</w:t>
      </w:r>
      <w:r w:rsidR="00A8463E">
        <w:t>2</w:t>
      </w:r>
      <w:r w:rsidR="00852D09">
        <w:t>6</w:t>
      </w:r>
      <w:r w:rsidR="00A8463E">
        <w:t>, by adding a new item of appropriation</w:t>
      </w:r>
      <w:r w:rsidR="00A8463E" w:rsidRPr="00C579C3">
        <w:t>.</w:t>
      </w:r>
    </w:p>
    <w:p w14:paraId="164D9AED" w14:textId="09506ACE" w:rsidR="00A8463E" w:rsidRDefault="00A8463E" w:rsidP="007B7964">
      <w:pPr>
        <w:pStyle w:val="SectionBody"/>
        <w:widowControl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7B7964">
      <w:pPr>
        <w:pStyle w:val="SectionBody"/>
        <w:widowControl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7B7964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7B7964">
      <w:pPr>
        <w:pStyle w:val="SectionBody"/>
        <w:widowControl/>
        <w:sectPr w:rsidR="00E12EA1" w:rsidSect="006268D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34932821" w14:textId="307A2BF5" w:rsidR="00176B86" w:rsidRPr="00B844FE" w:rsidRDefault="00A8463E" w:rsidP="007B7964">
      <w:pPr>
        <w:pStyle w:val="SectionBody"/>
        <w:widowControl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8522AD">
        <w:t>430</w:t>
      </w:r>
      <w:r>
        <w:t>, fiscal year 202</w:t>
      </w:r>
      <w:r w:rsidR="00852D09">
        <w:t>6</w:t>
      </w:r>
      <w:r>
        <w:t xml:space="preserve">, organization </w:t>
      </w:r>
      <w:r w:rsidR="008522AD">
        <w:t>0601</w:t>
      </w:r>
      <w:r w:rsidRPr="00C579C3">
        <w:t xml:space="preserve">, </w:t>
      </w:r>
      <w:r>
        <w:t xml:space="preserve">be supplemented and amended </w:t>
      </w:r>
      <w:r w:rsidR="00C611B5" w:rsidRPr="00677728">
        <w:t>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7B7964">
      <w:pPr>
        <w:pStyle w:val="ChapterHeading"/>
        <w:widowControl/>
        <w:suppressLineNumbers w:val="0"/>
      </w:pPr>
      <w:r>
        <w:t>Title II – Appropriations.</w:t>
      </w:r>
    </w:p>
    <w:p w14:paraId="7E55C9C9" w14:textId="77777777" w:rsidR="00E12EA1" w:rsidRPr="00C579C3" w:rsidRDefault="00E12EA1" w:rsidP="007B7964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5782DC47" w14:textId="2D5B10FE" w:rsidR="00C31FAE" w:rsidRPr="00B420C2" w:rsidRDefault="008522AD" w:rsidP="007B796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HOMELAND SECURITY</w:t>
      </w:r>
    </w:p>
    <w:p w14:paraId="524974D5" w14:textId="7B4510D3" w:rsidR="00C31FAE" w:rsidRDefault="008522AD" w:rsidP="007B796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 xml:space="preserve">106 </w:t>
      </w:r>
      <w:r w:rsidR="00265FC6">
        <w:rPr>
          <w:i/>
        </w:rPr>
        <w:t>-</w:t>
      </w:r>
      <w:r w:rsidR="00C31FAE" w:rsidRPr="00953694">
        <w:rPr>
          <w:i/>
        </w:rPr>
        <w:t xml:space="preserve"> </w:t>
      </w:r>
      <w:r>
        <w:rPr>
          <w:i/>
        </w:rPr>
        <w:t xml:space="preserve">Department of Homeland Security </w:t>
      </w:r>
      <w:r w:rsidR="00AA3C20">
        <w:rPr>
          <w:i/>
        </w:rPr>
        <w:t xml:space="preserve">– </w:t>
      </w:r>
    </w:p>
    <w:p w14:paraId="5571CCDD" w14:textId="44CA0634" w:rsidR="00AA3C20" w:rsidRPr="00B420C2" w:rsidRDefault="008522AD" w:rsidP="007B796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Office of the Secretary</w:t>
      </w:r>
    </w:p>
    <w:p w14:paraId="6713FA39" w14:textId="50D6A2AC" w:rsidR="00C31FAE" w:rsidRPr="00A36AAE" w:rsidRDefault="00C31FAE" w:rsidP="007B796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  <w:lang w:val="fr-CA"/>
        </w:rPr>
      </w:pPr>
      <w:r w:rsidRPr="00A36AAE">
        <w:rPr>
          <w:rFonts w:eastAsia="Calibri" w:cs="Times New Roman"/>
          <w:color w:val="000000"/>
          <w:lang w:val="fr-CA"/>
        </w:rPr>
        <w:t xml:space="preserve">(W.V. Code </w:t>
      </w:r>
      <w:proofErr w:type="spellStart"/>
      <w:r w:rsidRPr="00A36AAE">
        <w:rPr>
          <w:rFonts w:eastAsia="Calibri" w:cs="Times New Roman"/>
          <w:color w:val="000000"/>
          <w:lang w:val="fr-CA"/>
        </w:rPr>
        <w:t>Chapter</w:t>
      </w:r>
      <w:proofErr w:type="spellEnd"/>
      <w:r w:rsidRPr="00A36AAE">
        <w:rPr>
          <w:rFonts w:eastAsia="Calibri" w:cs="Times New Roman"/>
          <w:color w:val="000000"/>
          <w:lang w:val="fr-CA"/>
        </w:rPr>
        <w:t xml:space="preserve"> </w:t>
      </w:r>
      <w:r w:rsidR="00C611B5" w:rsidRPr="00A36AAE">
        <w:rPr>
          <w:rFonts w:eastAsia="Calibri" w:cs="Times New Roman"/>
          <w:color w:val="000000"/>
          <w:lang w:val="fr-CA"/>
        </w:rPr>
        <w:t>5</w:t>
      </w:r>
      <w:r w:rsidR="008522AD" w:rsidRPr="00A36AAE">
        <w:rPr>
          <w:rFonts w:eastAsia="Calibri" w:cs="Times New Roman"/>
          <w:color w:val="000000"/>
          <w:lang w:val="fr-CA"/>
        </w:rPr>
        <w:t>F</w:t>
      </w:r>
      <w:r w:rsidRPr="00A36AAE">
        <w:rPr>
          <w:rFonts w:eastAsia="Calibri" w:cs="Times New Roman"/>
          <w:color w:val="000000"/>
          <w:lang w:val="fr-CA"/>
        </w:rPr>
        <w:t>)</w:t>
      </w:r>
    </w:p>
    <w:p w14:paraId="04735DAA" w14:textId="7FC49B16" w:rsidR="00C31FAE" w:rsidRDefault="00C31FAE" w:rsidP="007B7964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lastRenderedPageBreak/>
        <w:t xml:space="preserve">Fund </w:t>
      </w:r>
      <w:r w:rsidR="008522AD">
        <w:rPr>
          <w:rFonts w:cs="Times New Roman"/>
          <w:u w:val="single"/>
        </w:rPr>
        <w:t>0430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852D09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8522AD">
        <w:rPr>
          <w:rFonts w:cs="Times New Roman"/>
          <w:u w:val="single"/>
        </w:rPr>
        <w:t>0601</w:t>
      </w:r>
    </w:p>
    <w:p w14:paraId="58DCE706" w14:textId="77777777" w:rsidR="00C31FAE" w:rsidRPr="006057A9" w:rsidRDefault="00C31FAE" w:rsidP="007B7964">
      <w:pPr>
        <w:pStyle w:val="SectionBody"/>
        <w:widowControl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D97A7B9" w14:textId="77777777" w:rsidR="00C31FAE" w:rsidRPr="006057A9" w:rsidRDefault="00C31FAE" w:rsidP="007B7964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58CD519C" w14:textId="5D96967B" w:rsidR="00C31FAE" w:rsidRDefault="00C31FAE" w:rsidP="007B7964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57C0B1C6" w14:textId="7FDBCC33" w:rsidR="00C31FAE" w:rsidRDefault="008522AD" w:rsidP="007B7964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8a</w:t>
      </w:r>
      <w:r w:rsidR="00C31FAE">
        <w:tab/>
      </w:r>
      <w:r>
        <w:t>Fusion Center</w:t>
      </w:r>
      <w:r w:rsidR="000072A1">
        <w:t xml:space="preserve"> </w:t>
      </w:r>
      <w:r w:rsidR="00265FC6">
        <w:t xml:space="preserve">– </w:t>
      </w:r>
      <w:r w:rsidR="000072A1">
        <w:t>Surplus</w:t>
      </w:r>
      <w:r w:rsidR="00C611B5">
        <w:tab/>
      </w:r>
      <w:r w:rsidR="00C31FAE">
        <w:tab/>
      </w:r>
      <w:r w:rsidR="000072A1">
        <w:t>XXXXX</w:t>
      </w:r>
      <w:r w:rsidR="00C31FAE">
        <w:tab/>
      </w:r>
      <w:r w:rsidR="00C31FAE">
        <w:tab/>
      </w:r>
      <w:r>
        <w:t>132,000</w:t>
      </w:r>
    </w:p>
    <w:sectPr w:rsidR="00C31FAE" w:rsidSect="00FD0937">
      <w:footerReference w:type="defaul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5EA83" w14:textId="77777777" w:rsidR="0041164B" w:rsidRPr="00B844FE" w:rsidRDefault="0041164B" w:rsidP="00B844FE">
      <w:r>
        <w:separator/>
      </w:r>
    </w:p>
  </w:endnote>
  <w:endnote w:type="continuationSeparator" w:id="0">
    <w:p w14:paraId="1A3FF1B9" w14:textId="77777777" w:rsidR="0041164B" w:rsidRPr="00B844FE" w:rsidRDefault="0041164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90736" w14:textId="77777777" w:rsidR="0041164B" w:rsidRPr="00B844FE" w:rsidRDefault="0041164B" w:rsidP="00B844FE">
      <w:r>
        <w:separator/>
      </w:r>
    </w:p>
  </w:footnote>
  <w:footnote w:type="continuationSeparator" w:id="0">
    <w:p w14:paraId="63832C2E" w14:textId="77777777" w:rsidR="0041164B" w:rsidRPr="00B844FE" w:rsidRDefault="0041164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4D411F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BC6" w14:textId="571E9B14" w:rsidR="00342622" w:rsidRPr="00EC4FD9" w:rsidRDefault="002C2332" w:rsidP="00EC4FD9">
    <w:pPr>
      <w:pStyle w:val="HeaderStyle"/>
    </w:pPr>
    <w:proofErr w:type="spellStart"/>
    <w:r w:rsidRPr="00EC4FD9">
      <w:t>Intr</w:t>
    </w:r>
    <w:proofErr w:type="spellEnd"/>
    <w:r w:rsidRPr="00EC4FD9">
      <w:t xml:space="preserve"> SB</w:t>
    </w:r>
    <w:r w:rsidR="00D92FEB" w:rsidRPr="00EC4FD9">
      <w:t xml:space="preserve"> 816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0D2B2E2D" w:rsidR="00342622" w:rsidRDefault="00342622" w:rsidP="00EC4FD9">
    <w:pPr>
      <w:pStyle w:val="HeaderStyle"/>
    </w:pP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4D411F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0F2E" w14:textId="7D5521B3" w:rsidR="002C2332" w:rsidRPr="00C33014" w:rsidRDefault="002C2332" w:rsidP="00EC4FD9">
    <w:pPr>
      <w:pStyle w:val="HeaderStyle"/>
    </w:pPr>
    <w:proofErr w:type="spellStart"/>
    <w:r>
      <w:t>Intr</w:t>
    </w:r>
    <w:proofErr w:type="spellEnd"/>
    <w:r>
      <w:t xml:space="preserve"> SB</w:t>
    </w:r>
    <w:r w:rsidR="003E1949">
      <w:t xml:space="preserve"> 816</w:t>
    </w:r>
    <w:r>
      <w:ptab w:relativeTo="margin" w:alignment="center" w:leader="none"/>
    </w:r>
    <w:r>
      <w:t xml:space="preserve"> </w:t>
    </w:r>
    <w:r>
      <w:tab/>
    </w:r>
  </w:p>
  <w:p w14:paraId="25D5B465" w14:textId="77777777" w:rsidR="00342622" w:rsidRPr="00C33014" w:rsidRDefault="00342622" w:rsidP="00C33014">
    <w:pPr>
      <w:pStyle w:val="Header"/>
    </w:pPr>
  </w:p>
  <w:p w14:paraId="127651FF" w14:textId="77777777" w:rsidR="00342622" w:rsidRDefault="0034262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EC4FD9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2A1"/>
    <w:rsid w:val="000101A5"/>
    <w:rsid w:val="00013FF7"/>
    <w:rsid w:val="00036C2F"/>
    <w:rsid w:val="0005447E"/>
    <w:rsid w:val="00075A6F"/>
    <w:rsid w:val="00085D22"/>
    <w:rsid w:val="00093D5D"/>
    <w:rsid w:val="000A23AE"/>
    <w:rsid w:val="000A2D92"/>
    <w:rsid w:val="000C5C77"/>
    <w:rsid w:val="000E4B72"/>
    <w:rsid w:val="000F111D"/>
    <w:rsid w:val="000F5136"/>
    <w:rsid w:val="0010070F"/>
    <w:rsid w:val="0015112E"/>
    <w:rsid w:val="00152F49"/>
    <w:rsid w:val="001552E7"/>
    <w:rsid w:val="001673A4"/>
    <w:rsid w:val="00170E7D"/>
    <w:rsid w:val="00176B86"/>
    <w:rsid w:val="0019461C"/>
    <w:rsid w:val="001975ED"/>
    <w:rsid w:val="001C063D"/>
    <w:rsid w:val="001C279E"/>
    <w:rsid w:val="001D459E"/>
    <w:rsid w:val="001F46DC"/>
    <w:rsid w:val="001F58C9"/>
    <w:rsid w:val="002343E3"/>
    <w:rsid w:val="00241DB2"/>
    <w:rsid w:val="0025321D"/>
    <w:rsid w:val="00265FC6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B65CB"/>
    <w:rsid w:val="002C2332"/>
    <w:rsid w:val="002E4340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3B65"/>
    <w:rsid w:val="003451A8"/>
    <w:rsid w:val="00353B61"/>
    <w:rsid w:val="0035673F"/>
    <w:rsid w:val="00370F81"/>
    <w:rsid w:val="00391450"/>
    <w:rsid w:val="003A2D8B"/>
    <w:rsid w:val="003B4994"/>
    <w:rsid w:val="003D1226"/>
    <w:rsid w:val="003E1949"/>
    <w:rsid w:val="003E70DA"/>
    <w:rsid w:val="003F6E38"/>
    <w:rsid w:val="003F7E16"/>
    <w:rsid w:val="00403466"/>
    <w:rsid w:val="00405320"/>
    <w:rsid w:val="00410E5C"/>
    <w:rsid w:val="0041164B"/>
    <w:rsid w:val="0041664C"/>
    <w:rsid w:val="004550E9"/>
    <w:rsid w:val="0048096E"/>
    <w:rsid w:val="00496789"/>
    <w:rsid w:val="004A5FA7"/>
    <w:rsid w:val="004A625A"/>
    <w:rsid w:val="004B5DB6"/>
    <w:rsid w:val="004B72B9"/>
    <w:rsid w:val="004C13DD"/>
    <w:rsid w:val="004C6749"/>
    <w:rsid w:val="004D411F"/>
    <w:rsid w:val="004D6420"/>
    <w:rsid w:val="004D6B22"/>
    <w:rsid w:val="004E3441"/>
    <w:rsid w:val="004F372F"/>
    <w:rsid w:val="0050012F"/>
    <w:rsid w:val="00505462"/>
    <w:rsid w:val="00515332"/>
    <w:rsid w:val="00541E4D"/>
    <w:rsid w:val="0055311F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D2376"/>
    <w:rsid w:val="005D6C95"/>
    <w:rsid w:val="006057A9"/>
    <w:rsid w:val="00610A55"/>
    <w:rsid w:val="00610BA1"/>
    <w:rsid w:val="006134C3"/>
    <w:rsid w:val="00621F55"/>
    <w:rsid w:val="006268DF"/>
    <w:rsid w:val="00637E73"/>
    <w:rsid w:val="00655014"/>
    <w:rsid w:val="00671101"/>
    <w:rsid w:val="006720CC"/>
    <w:rsid w:val="00677728"/>
    <w:rsid w:val="00684EEF"/>
    <w:rsid w:val="006865E9"/>
    <w:rsid w:val="00691F3E"/>
    <w:rsid w:val="006921E9"/>
    <w:rsid w:val="00694BFB"/>
    <w:rsid w:val="006A106B"/>
    <w:rsid w:val="006A29FC"/>
    <w:rsid w:val="006A4788"/>
    <w:rsid w:val="006A4A9B"/>
    <w:rsid w:val="006B2EF9"/>
    <w:rsid w:val="006B35CD"/>
    <w:rsid w:val="006D3496"/>
    <w:rsid w:val="006D4036"/>
    <w:rsid w:val="006F4DC9"/>
    <w:rsid w:val="00701DD8"/>
    <w:rsid w:val="00704662"/>
    <w:rsid w:val="00712931"/>
    <w:rsid w:val="00732617"/>
    <w:rsid w:val="00741D96"/>
    <w:rsid w:val="00762249"/>
    <w:rsid w:val="007A0723"/>
    <w:rsid w:val="007B7964"/>
    <w:rsid w:val="007C12B7"/>
    <w:rsid w:val="007C604E"/>
    <w:rsid w:val="007E4D29"/>
    <w:rsid w:val="007F1CF5"/>
    <w:rsid w:val="007F5B38"/>
    <w:rsid w:val="008020A2"/>
    <w:rsid w:val="00804E3D"/>
    <w:rsid w:val="00812BA0"/>
    <w:rsid w:val="0082542D"/>
    <w:rsid w:val="00827BAA"/>
    <w:rsid w:val="00831E77"/>
    <w:rsid w:val="00834EDE"/>
    <w:rsid w:val="008522AD"/>
    <w:rsid w:val="00852D09"/>
    <w:rsid w:val="00855BE3"/>
    <w:rsid w:val="00864B47"/>
    <w:rsid w:val="00866C57"/>
    <w:rsid w:val="008736AA"/>
    <w:rsid w:val="0088491E"/>
    <w:rsid w:val="0088670B"/>
    <w:rsid w:val="008A4601"/>
    <w:rsid w:val="008B31A9"/>
    <w:rsid w:val="008D275D"/>
    <w:rsid w:val="008F66F4"/>
    <w:rsid w:val="00901D7C"/>
    <w:rsid w:val="00901FF2"/>
    <w:rsid w:val="009056DC"/>
    <w:rsid w:val="009058E9"/>
    <w:rsid w:val="0091062E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2630"/>
    <w:rsid w:val="009B3E89"/>
    <w:rsid w:val="009E0903"/>
    <w:rsid w:val="009F1067"/>
    <w:rsid w:val="009F1747"/>
    <w:rsid w:val="009F7205"/>
    <w:rsid w:val="00A12254"/>
    <w:rsid w:val="00A277D8"/>
    <w:rsid w:val="00A31E01"/>
    <w:rsid w:val="00A36AAE"/>
    <w:rsid w:val="00A3746C"/>
    <w:rsid w:val="00A527AD"/>
    <w:rsid w:val="00A65C15"/>
    <w:rsid w:val="00A718CF"/>
    <w:rsid w:val="00A74F57"/>
    <w:rsid w:val="00A7768B"/>
    <w:rsid w:val="00A8463E"/>
    <w:rsid w:val="00A921B8"/>
    <w:rsid w:val="00AA3C20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5DB9"/>
    <w:rsid w:val="00B57E81"/>
    <w:rsid w:val="00B71698"/>
    <w:rsid w:val="00B80AC2"/>
    <w:rsid w:val="00B80C20"/>
    <w:rsid w:val="00B83F62"/>
    <w:rsid w:val="00B844FE"/>
    <w:rsid w:val="00B845A0"/>
    <w:rsid w:val="00B95C8D"/>
    <w:rsid w:val="00BA6619"/>
    <w:rsid w:val="00BB39D2"/>
    <w:rsid w:val="00BB5753"/>
    <w:rsid w:val="00BB5BE6"/>
    <w:rsid w:val="00BB7416"/>
    <w:rsid w:val="00BC4C0B"/>
    <w:rsid w:val="00BC562B"/>
    <w:rsid w:val="00BD26EA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93ECD"/>
    <w:rsid w:val="00CB0AD5"/>
    <w:rsid w:val="00CB20EF"/>
    <w:rsid w:val="00CD088E"/>
    <w:rsid w:val="00CD12CB"/>
    <w:rsid w:val="00CD36CF"/>
    <w:rsid w:val="00CD588F"/>
    <w:rsid w:val="00CF1DCA"/>
    <w:rsid w:val="00CF57F0"/>
    <w:rsid w:val="00D04519"/>
    <w:rsid w:val="00D3357F"/>
    <w:rsid w:val="00D40E43"/>
    <w:rsid w:val="00D415AB"/>
    <w:rsid w:val="00D44A6D"/>
    <w:rsid w:val="00D47C65"/>
    <w:rsid w:val="00D579FC"/>
    <w:rsid w:val="00D92FEB"/>
    <w:rsid w:val="00DB7695"/>
    <w:rsid w:val="00DC5D1E"/>
    <w:rsid w:val="00DC7F12"/>
    <w:rsid w:val="00DE526B"/>
    <w:rsid w:val="00DF199D"/>
    <w:rsid w:val="00E01542"/>
    <w:rsid w:val="00E03788"/>
    <w:rsid w:val="00E06219"/>
    <w:rsid w:val="00E12EA1"/>
    <w:rsid w:val="00E20596"/>
    <w:rsid w:val="00E365F1"/>
    <w:rsid w:val="00E40891"/>
    <w:rsid w:val="00E576C1"/>
    <w:rsid w:val="00E62F48"/>
    <w:rsid w:val="00E831B3"/>
    <w:rsid w:val="00EA7EA2"/>
    <w:rsid w:val="00EC4FD9"/>
    <w:rsid w:val="00EE0125"/>
    <w:rsid w:val="00EE70CB"/>
    <w:rsid w:val="00EF0CFA"/>
    <w:rsid w:val="00F32E57"/>
    <w:rsid w:val="00F41CA2"/>
    <w:rsid w:val="00F42F7A"/>
    <w:rsid w:val="00F55D28"/>
    <w:rsid w:val="00F62EFB"/>
    <w:rsid w:val="00F73191"/>
    <w:rsid w:val="00F939A4"/>
    <w:rsid w:val="00F9585D"/>
    <w:rsid w:val="00F95B17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EC4FD9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EC4FD9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DC5D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DC5D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D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C5D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D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1975ED"/>
    <w:rsid w:val="001F46DC"/>
    <w:rsid w:val="002821E8"/>
    <w:rsid w:val="0031761C"/>
    <w:rsid w:val="00392C25"/>
    <w:rsid w:val="003A5E53"/>
    <w:rsid w:val="00505462"/>
    <w:rsid w:val="005435B2"/>
    <w:rsid w:val="00591D00"/>
    <w:rsid w:val="00621F55"/>
    <w:rsid w:val="006A4788"/>
    <w:rsid w:val="006A709D"/>
    <w:rsid w:val="006D3496"/>
    <w:rsid w:val="00733887"/>
    <w:rsid w:val="007A0723"/>
    <w:rsid w:val="00804E3D"/>
    <w:rsid w:val="00896488"/>
    <w:rsid w:val="008C108A"/>
    <w:rsid w:val="008F0C3E"/>
    <w:rsid w:val="0096279A"/>
    <w:rsid w:val="009B2630"/>
    <w:rsid w:val="00A7768B"/>
    <w:rsid w:val="00A921B8"/>
    <w:rsid w:val="00AC546B"/>
    <w:rsid w:val="00B04405"/>
    <w:rsid w:val="00BA0B13"/>
    <w:rsid w:val="00C12191"/>
    <w:rsid w:val="00C66561"/>
    <w:rsid w:val="00C71354"/>
    <w:rsid w:val="00C93910"/>
    <w:rsid w:val="00CE3655"/>
    <w:rsid w:val="00D0289F"/>
    <w:rsid w:val="00D22CC6"/>
    <w:rsid w:val="00D3357F"/>
    <w:rsid w:val="00D47C65"/>
    <w:rsid w:val="00E06219"/>
    <w:rsid w:val="00E40457"/>
    <w:rsid w:val="00F0442A"/>
    <w:rsid w:val="00F74DA3"/>
    <w:rsid w:val="00F83774"/>
    <w:rsid w:val="00F9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Shane Thomas</cp:lastModifiedBy>
  <cp:revision>2</cp:revision>
  <cp:lastPrinted>2026-03-06T18:15:00Z</cp:lastPrinted>
  <dcterms:created xsi:type="dcterms:W3CDTF">2026-03-06T18:15:00Z</dcterms:created>
  <dcterms:modified xsi:type="dcterms:W3CDTF">2026-03-06T18:15:00Z</dcterms:modified>
</cp:coreProperties>
</file>